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57924" w14:textId="77777777" w:rsidR="00832A6F" w:rsidRDefault="00832A6F">
      <w:pPr>
        <w:pStyle w:val="3"/>
        <w:jc w:val="left"/>
        <w:rPr>
          <w:b w:val="0"/>
          <w:sz w:val="16"/>
          <w:szCs w:val="16"/>
        </w:rPr>
      </w:pPr>
    </w:p>
    <w:p w14:paraId="0B6549A6" w14:textId="77777777" w:rsidR="00832A6F" w:rsidRDefault="00832A6F">
      <w:pPr>
        <w:pStyle w:val="3"/>
      </w:pPr>
      <w:r>
        <w:t>ΥΠΕΥΘΥΝΗ ΔΗΛΩΣΗ</w:t>
      </w:r>
    </w:p>
    <w:p w14:paraId="47C72A9D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3EBAA38D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19211BE3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63787C4" w14:textId="77777777" w:rsidR="00832A6F" w:rsidRDefault="00832A6F">
      <w:pPr>
        <w:pStyle w:val="a5"/>
        <w:jc w:val="left"/>
        <w:rPr>
          <w:bCs/>
          <w:sz w:val="22"/>
        </w:rPr>
      </w:pPr>
    </w:p>
    <w:p w14:paraId="3B603BC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627DB19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5E2F9E4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F99988A" w14:textId="77777777" w:rsidR="00832A6F" w:rsidRPr="003461FA" w:rsidRDefault="004C2042">
            <w:pPr>
              <w:spacing w:before="240"/>
              <w:ind w:right="-6878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ΓΕ</w:t>
            </w:r>
            <w:r w:rsidR="003461FA">
              <w:rPr>
                <w:rFonts w:ascii="Arial" w:hAnsi="Arial" w:cs="Arial"/>
                <w:b/>
                <w:sz w:val="22"/>
                <w:szCs w:val="22"/>
              </w:rPr>
              <w:t xml:space="preserve">ΝΙΚΟ </w:t>
            </w:r>
            <w:r>
              <w:rPr>
                <w:rFonts w:ascii="Arial" w:hAnsi="Arial" w:cs="Arial"/>
                <w:b/>
                <w:sz w:val="22"/>
                <w:szCs w:val="22"/>
              </w:rPr>
              <w:t>Λ</w:t>
            </w:r>
            <w:r w:rsidR="003461FA">
              <w:rPr>
                <w:rFonts w:ascii="Arial" w:hAnsi="Arial" w:cs="Arial"/>
                <w:b/>
                <w:sz w:val="22"/>
                <w:szCs w:val="22"/>
              </w:rPr>
              <w:t>ΥΚΕΙΟ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461FA">
              <w:rPr>
                <w:rFonts w:ascii="Arial" w:hAnsi="Arial" w:cs="Arial"/>
                <w:b/>
                <w:sz w:val="22"/>
                <w:szCs w:val="22"/>
              </w:rPr>
              <w:t>ΚΟΝΤΑΡΙΩΤΙΣΣΑΣ</w:t>
            </w:r>
          </w:p>
        </w:tc>
      </w:tr>
      <w:tr w:rsidR="00832A6F" w14:paraId="4C4D5C9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B129DF7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442B15E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6D9B5C88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7C39B122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 w14:paraId="0991F8F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EE4D9D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3C865C5C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0357837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07B58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02CCBC11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5696640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F5C0570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18497EE9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 w14:paraId="7B96180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EB10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A253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451C9E8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823ADA3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1BC926F3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0EE7FED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75291BCE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2B1EB9A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75FA8212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65CF55C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73D97F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70FC053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0F61266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1D0B67BC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599745C0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1B5BC845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05CDB67F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4C563E2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395A6A0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F261395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42C9EB3C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575227C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3FDEE381" w14:textId="77777777" w:rsidR="00832A6F" w:rsidRDefault="00832A6F">
      <w:pPr>
        <w:rPr>
          <w:rFonts w:ascii="Arial" w:hAnsi="Arial" w:cs="Arial"/>
          <w:b/>
          <w:bCs/>
          <w:sz w:val="28"/>
        </w:rPr>
      </w:pPr>
    </w:p>
    <w:p w14:paraId="64CA9CA2" w14:textId="77777777" w:rsidR="00832A6F" w:rsidRDefault="00832A6F">
      <w:pPr>
        <w:rPr>
          <w:sz w:val="16"/>
        </w:rPr>
      </w:pPr>
    </w:p>
    <w:p w14:paraId="4BE7EBB6" w14:textId="77777777"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832A6F" w14:paraId="40EB3701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1B4A7E6F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13E12F96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 w14:paraId="03F4A423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AA9ECF8" w14:textId="77777777" w:rsidR="00832A6F" w:rsidRPr="00F1023B" w:rsidRDefault="002C23EF" w:rsidP="002C23EF">
            <w:pPr>
              <w:spacing w:before="60"/>
              <w:ind w:right="125"/>
              <w:rPr>
                <w:rFonts w:ascii="Arial" w:hAnsi="Arial" w:cs="Arial"/>
                <w:b/>
                <w:sz w:val="20"/>
              </w:rPr>
            </w:pPr>
            <w:r w:rsidRPr="002C23EF">
              <w:rPr>
                <w:rFonts w:ascii="Arial" w:hAnsi="Arial" w:cs="Arial"/>
                <w:b/>
                <w:sz w:val="20"/>
              </w:rPr>
              <w:t>1.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49585D" w:rsidRPr="00F1023B">
              <w:rPr>
                <w:rFonts w:ascii="Arial" w:hAnsi="Arial" w:cs="Arial"/>
                <w:b/>
                <w:sz w:val="20"/>
              </w:rPr>
              <w:t>Είμαι νόμιμος κηδεμόνας τ</w:t>
            </w:r>
            <w:r w:rsidR="00F1023B" w:rsidRPr="00F1023B">
              <w:rPr>
                <w:rFonts w:ascii="Arial" w:hAnsi="Arial" w:cs="Arial"/>
                <w:b/>
                <w:sz w:val="20"/>
              </w:rPr>
              <w:t>__</w:t>
            </w:r>
            <w:r w:rsidR="0049585D" w:rsidRPr="00F1023B">
              <w:rPr>
                <w:rFonts w:ascii="Arial" w:hAnsi="Arial" w:cs="Arial"/>
                <w:b/>
                <w:sz w:val="20"/>
              </w:rPr>
              <w:t xml:space="preserve"> </w:t>
            </w:r>
            <w:r w:rsidR="00124B3A" w:rsidRPr="00124B3A">
              <w:rPr>
                <w:rFonts w:ascii="Arial" w:hAnsi="Arial" w:cs="Arial"/>
                <w:b/>
                <w:sz w:val="20"/>
              </w:rPr>
              <w:t xml:space="preserve"> </w:t>
            </w:r>
            <w:r w:rsidR="003D3B65" w:rsidRPr="003D3B65">
              <w:rPr>
                <w:rFonts w:ascii="Arial" w:hAnsi="Arial" w:cs="Arial"/>
                <w:b/>
                <w:sz w:val="20"/>
              </w:rPr>
              <w:t xml:space="preserve"> </w:t>
            </w:r>
            <w:r w:rsidR="0049585D" w:rsidRPr="00F1023B">
              <w:rPr>
                <w:rFonts w:ascii="Arial" w:hAnsi="Arial" w:cs="Arial"/>
                <w:b/>
                <w:sz w:val="20"/>
              </w:rPr>
              <w:t>μαθητ</w:t>
            </w:r>
            <w:r w:rsidR="00F1023B" w:rsidRPr="00F1023B">
              <w:rPr>
                <w:rFonts w:ascii="Arial" w:hAnsi="Arial" w:cs="Arial"/>
                <w:b/>
                <w:sz w:val="20"/>
              </w:rPr>
              <w:t>___      __</w:t>
            </w:r>
            <w:r w:rsidR="00124B3A">
              <w:rPr>
                <w:rFonts w:ascii="Arial" w:hAnsi="Arial" w:cs="Arial"/>
                <w:b/>
                <w:sz w:val="20"/>
              </w:rPr>
              <w:t>__________________________  ___</w:t>
            </w:r>
            <w:r w:rsidR="00F1023B" w:rsidRPr="00F1023B">
              <w:rPr>
                <w:rFonts w:ascii="Arial" w:hAnsi="Arial" w:cs="Arial"/>
                <w:b/>
                <w:sz w:val="20"/>
              </w:rPr>
              <w:t>_____________________</w:t>
            </w:r>
          </w:p>
        </w:tc>
      </w:tr>
      <w:tr w:rsidR="00832A6F" w14:paraId="30F83D17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B49957A" w14:textId="77777777" w:rsidR="00832A6F" w:rsidRPr="00F1023B" w:rsidRDefault="0049585D" w:rsidP="004C2042">
            <w:pPr>
              <w:spacing w:before="60"/>
              <w:ind w:right="125"/>
              <w:rPr>
                <w:rFonts w:ascii="Arial" w:hAnsi="Arial" w:cs="Arial"/>
                <w:b/>
                <w:sz w:val="20"/>
              </w:rPr>
            </w:pPr>
            <w:r w:rsidRPr="00F1023B">
              <w:rPr>
                <w:rFonts w:ascii="Arial" w:hAnsi="Arial" w:cs="Arial"/>
                <w:b/>
                <w:sz w:val="20"/>
              </w:rPr>
              <w:t xml:space="preserve">που </w:t>
            </w:r>
            <w:r w:rsidR="00AE067A">
              <w:rPr>
                <w:rFonts w:ascii="Arial" w:hAnsi="Arial" w:cs="Arial"/>
                <w:b/>
                <w:sz w:val="20"/>
              </w:rPr>
              <w:t>κατά το σχολικό έτος 202</w:t>
            </w:r>
            <w:r w:rsidR="009771F2">
              <w:rPr>
                <w:rFonts w:ascii="Arial" w:hAnsi="Arial" w:cs="Arial"/>
                <w:b/>
                <w:sz w:val="20"/>
              </w:rPr>
              <w:t>5</w:t>
            </w:r>
            <w:r w:rsidR="00FE797F">
              <w:rPr>
                <w:rFonts w:ascii="Arial" w:hAnsi="Arial" w:cs="Arial"/>
                <w:b/>
                <w:sz w:val="20"/>
              </w:rPr>
              <w:t>-20</w:t>
            </w:r>
            <w:r w:rsidR="00AE067A">
              <w:rPr>
                <w:rFonts w:ascii="Arial" w:hAnsi="Arial" w:cs="Arial"/>
                <w:b/>
                <w:sz w:val="20"/>
              </w:rPr>
              <w:t>2</w:t>
            </w:r>
            <w:r w:rsidR="009771F2">
              <w:rPr>
                <w:rFonts w:ascii="Arial" w:hAnsi="Arial" w:cs="Arial"/>
                <w:b/>
                <w:sz w:val="20"/>
              </w:rPr>
              <w:t>6</w:t>
            </w:r>
            <w:r w:rsidR="00B419D5">
              <w:rPr>
                <w:rFonts w:ascii="Arial" w:hAnsi="Arial" w:cs="Arial"/>
                <w:b/>
                <w:sz w:val="20"/>
              </w:rPr>
              <w:t xml:space="preserve"> θα φοιτήσει</w:t>
            </w:r>
            <w:r w:rsidRPr="00F1023B">
              <w:rPr>
                <w:rFonts w:ascii="Arial" w:hAnsi="Arial" w:cs="Arial"/>
                <w:b/>
                <w:sz w:val="20"/>
              </w:rPr>
              <w:t xml:space="preserve"> στην </w:t>
            </w:r>
            <w:r w:rsidR="00F1023B" w:rsidRPr="00F1023B">
              <w:rPr>
                <w:rFonts w:ascii="Arial" w:hAnsi="Arial" w:cs="Arial"/>
                <w:b/>
                <w:sz w:val="20"/>
              </w:rPr>
              <w:t xml:space="preserve">______ </w:t>
            </w:r>
            <w:r w:rsidR="00DA6D35">
              <w:rPr>
                <w:rFonts w:ascii="Arial" w:hAnsi="Arial" w:cs="Arial"/>
                <w:b/>
                <w:sz w:val="20"/>
              </w:rPr>
              <w:t>τάξη του ΓΕΛ</w:t>
            </w:r>
            <w:r w:rsidR="004C2042">
              <w:rPr>
                <w:rFonts w:ascii="Arial" w:hAnsi="Arial" w:cs="Arial"/>
                <w:b/>
                <w:sz w:val="20"/>
              </w:rPr>
              <w:t xml:space="preserve"> </w:t>
            </w:r>
            <w:r w:rsidR="00BC2BCF">
              <w:rPr>
                <w:rFonts w:ascii="Arial" w:hAnsi="Arial" w:cs="Arial"/>
                <w:b/>
                <w:sz w:val="20"/>
              </w:rPr>
              <w:t>Κονταριώτισσας</w:t>
            </w:r>
            <w:r w:rsidRPr="00F1023B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832A6F" w14:paraId="16A60BED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E4C780B" w14:textId="77777777" w:rsidR="00832A6F" w:rsidRPr="00F1023B" w:rsidRDefault="002C23EF">
            <w:pPr>
              <w:spacing w:before="60"/>
              <w:ind w:right="12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2. </w:t>
            </w:r>
            <w:r w:rsidR="0049585D" w:rsidRPr="00F1023B">
              <w:rPr>
                <w:rFonts w:ascii="Arial" w:hAnsi="Arial" w:cs="Arial"/>
                <w:b/>
                <w:sz w:val="20"/>
              </w:rPr>
              <w:t>Αποδέχομαι την ηλεκτρονική ενημέρωση για θέματα που αφορούν την πορεία φοίτησης τ</w:t>
            </w:r>
            <w:r w:rsidR="00F1023B" w:rsidRPr="00F1023B">
              <w:rPr>
                <w:rFonts w:ascii="Arial" w:hAnsi="Arial" w:cs="Arial"/>
                <w:b/>
                <w:sz w:val="20"/>
              </w:rPr>
              <w:t>___</w:t>
            </w:r>
            <w:r w:rsidR="00771CA7" w:rsidRPr="00F1023B">
              <w:rPr>
                <w:rFonts w:ascii="Arial" w:hAnsi="Arial" w:cs="Arial"/>
                <w:b/>
                <w:sz w:val="20"/>
                <w:u w:val="single"/>
              </w:rPr>
              <w:t xml:space="preserve">        </w:t>
            </w:r>
          </w:p>
        </w:tc>
      </w:tr>
      <w:tr w:rsidR="00832A6F" w14:paraId="36C47D48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B2432F9" w14:textId="77777777" w:rsidR="00832A6F" w:rsidRPr="00F1023B" w:rsidRDefault="0049585D">
            <w:pPr>
              <w:spacing w:before="60"/>
              <w:ind w:right="125"/>
              <w:rPr>
                <w:rFonts w:ascii="Arial" w:hAnsi="Arial" w:cs="Arial"/>
                <w:b/>
                <w:sz w:val="20"/>
              </w:rPr>
            </w:pPr>
            <w:r w:rsidRPr="00F1023B">
              <w:rPr>
                <w:rFonts w:ascii="Arial" w:hAnsi="Arial" w:cs="Arial"/>
                <w:b/>
                <w:sz w:val="20"/>
              </w:rPr>
              <w:t>Τα στοιχεία επικοινωνίας μου είναι:</w:t>
            </w:r>
          </w:p>
        </w:tc>
      </w:tr>
      <w:tr w:rsidR="00832A6F" w14:paraId="4964DA7B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B0712B1" w14:textId="77777777" w:rsidR="00832A6F" w:rsidRPr="00F1023B" w:rsidRDefault="0049585D">
            <w:pPr>
              <w:spacing w:before="60"/>
              <w:ind w:right="125"/>
              <w:rPr>
                <w:rFonts w:ascii="Arial" w:hAnsi="Arial" w:cs="Arial"/>
                <w:b/>
                <w:sz w:val="20"/>
              </w:rPr>
            </w:pPr>
            <w:r w:rsidRPr="00F1023B">
              <w:rPr>
                <w:rFonts w:ascii="Arial" w:hAnsi="Arial" w:cs="Arial"/>
                <w:b/>
                <w:sz w:val="20"/>
              </w:rPr>
              <w:t>Διεύθυνση κατοικίας</w:t>
            </w:r>
            <w:r w:rsidRPr="00F1023B">
              <w:rPr>
                <w:rFonts w:ascii="Arial" w:hAnsi="Arial" w:cs="Arial"/>
                <w:b/>
                <w:sz w:val="20"/>
                <w:lang w:val="en-US"/>
              </w:rPr>
              <w:t>:</w:t>
            </w:r>
          </w:p>
        </w:tc>
      </w:tr>
      <w:tr w:rsidR="00832A6F" w14:paraId="544C83FD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D1E73C8" w14:textId="77777777" w:rsidR="00832A6F" w:rsidRPr="00F1023B" w:rsidRDefault="0049585D" w:rsidP="0049585D">
            <w:pPr>
              <w:spacing w:before="60"/>
              <w:ind w:right="125"/>
              <w:rPr>
                <w:rFonts w:ascii="Arial" w:hAnsi="Arial" w:cs="Arial"/>
                <w:b/>
                <w:sz w:val="20"/>
              </w:rPr>
            </w:pPr>
            <w:r w:rsidRPr="00F1023B">
              <w:rPr>
                <w:rFonts w:ascii="Arial" w:hAnsi="Arial" w:cs="Arial"/>
                <w:b/>
                <w:sz w:val="20"/>
              </w:rPr>
              <w:t xml:space="preserve">Αριθμός κινητού τηλεφώνου για λήψη </w:t>
            </w:r>
            <w:r w:rsidRPr="00F1023B">
              <w:rPr>
                <w:rFonts w:ascii="Arial" w:hAnsi="Arial" w:cs="Arial"/>
                <w:b/>
                <w:sz w:val="20"/>
                <w:lang w:val="en-US"/>
              </w:rPr>
              <w:t>SMS</w:t>
            </w:r>
            <w:r w:rsidRPr="00F1023B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832A6F" w14:paraId="731C1DF7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67073EE" w14:textId="77777777" w:rsidR="00832A6F" w:rsidRPr="00F1023B" w:rsidRDefault="0049585D">
            <w:pPr>
              <w:spacing w:before="60"/>
              <w:ind w:right="125"/>
              <w:rPr>
                <w:rFonts w:ascii="Arial" w:hAnsi="Arial" w:cs="Arial"/>
                <w:b/>
                <w:sz w:val="20"/>
              </w:rPr>
            </w:pPr>
            <w:r w:rsidRPr="00F1023B">
              <w:rPr>
                <w:rFonts w:ascii="Arial" w:hAnsi="Arial" w:cs="Arial"/>
                <w:b/>
                <w:sz w:val="20"/>
              </w:rPr>
              <w:t>Αριθμός σταθερού τηλεφώνου</w:t>
            </w:r>
            <w:r w:rsidRPr="00F1023B">
              <w:rPr>
                <w:rFonts w:ascii="Arial" w:hAnsi="Arial" w:cs="Arial"/>
                <w:b/>
                <w:sz w:val="20"/>
                <w:lang w:val="en-US"/>
              </w:rPr>
              <w:t>:</w:t>
            </w:r>
          </w:p>
        </w:tc>
      </w:tr>
      <w:tr w:rsidR="00832A6F" w14:paraId="2DAE458E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8B688E4" w14:textId="77777777" w:rsidR="00832A6F" w:rsidRPr="00F1023B" w:rsidRDefault="0049585D" w:rsidP="0049585D">
            <w:pPr>
              <w:tabs>
                <w:tab w:val="right" w:pos="10079"/>
              </w:tabs>
              <w:spacing w:before="60"/>
              <w:ind w:right="125"/>
              <w:rPr>
                <w:rFonts w:ascii="Arial" w:hAnsi="Arial" w:cs="Arial"/>
                <w:b/>
                <w:sz w:val="20"/>
              </w:rPr>
            </w:pPr>
            <w:r w:rsidRPr="00F1023B">
              <w:rPr>
                <w:rFonts w:ascii="Arial" w:hAnsi="Arial" w:cs="Arial"/>
                <w:b/>
                <w:sz w:val="20"/>
              </w:rPr>
              <w:t>Ηλεκτρονική διεύθυνση για παραλαβή ηλεκτρονικών μηνυμάτων (</w:t>
            </w:r>
            <w:r w:rsidRPr="00F1023B">
              <w:rPr>
                <w:rFonts w:ascii="Arial" w:hAnsi="Arial" w:cs="Arial"/>
                <w:b/>
                <w:sz w:val="20"/>
                <w:lang w:val="en-US"/>
              </w:rPr>
              <w:t>e</w:t>
            </w:r>
            <w:r w:rsidRPr="00F1023B">
              <w:rPr>
                <w:rFonts w:ascii="Arial" w:hAnsi="Arial" w:cs="Arial"/>
                <w:b/>
                <w:sz w:val="20"/>
              </w:rPr>
              <w:t>-</w:t>
            </w:r>
            <w:r w:rsidRPr="00F1023B">
              <w:rPr>
                <w:rFonts w:ascii="Arial" w:hAnsi="Arial" w:cs="Arial"/>
                <w:b/>
                <w:sz w:val="20"/>
                <w:lang w:val="en-US"/>
              </w:rPr>
              <w:t>mail</w:t>
            </w:r>
            <w:r w:rsidRPr="00F1023B">
              <w:rPr>
                <w:rFonts w:ascii="Arial" w:hAnsi="Arial" w:cs="Arial"/>
                <w:b/>
                <w:sz w:val="20"/>
              </w:rPr>
              <w:t>):</w:t>
            </w:r>
            <w:r w:rsidRPr="00F1023B">
              <w:rPr>
                <w:rFonts w:ascii="Arial" w:hAnsi="Arial" w:cs="Arial"/>
                <w:b/>
                <w:sz w:val="20"/>
              </w:rPr>
              <w:tab/>
            </w:r>
            <w:r w:rsidR="007F47BA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2C23EF" w14:paraId="09033337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1AF314E" w14:textId="77777777" w:rsidR="002C23EF" w:rsidRPr="00C772E3" w:rsidRDefault="002C23EF" w:rsidP="0049585D">
            <w:pPr>
              <w:tabs>
                <w:tab w:val="right" w:pos="10079"/>
              </w:tabs>
              <w:spacing w:before="60"/>
              <w:ind w:right="12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3. Ο/Η εγγραφόμενος/η μαθητ____  δεν φοιτά σε άλλο Γενικό ή Επαγγελματικό Λύκειο, Σχολή Δευτεροβάθμιας </w:t>
            </w:r>
            <w:r w:rsidR="00C772E3">
              <w:rPr>
                <w:rFonts w:ascii="Arial" w:hAnsi="Arial" w:cs="Arial"/>
                <w:b/>
                <w:sz w:val="20"/>
              </w:rPr>
              <w:t>ή Τριτοβάθμιας Εκπαίδευσης, τάξη μαθητείας των ΕΠΑΛ, ΙΕΚ, ή σε Επαγγελματική Σχολή Κατάρτισης.</w:t>
            </w:r>
          </w:p>
        </w:tc>
      </w:tr>
      <w:tr w:rsidR="002C23EF" w14:paraId="085CACB1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AD06918" w14:textId="77777777" w:rsidR="002C23EF" w:rsidRPr="00F1023B" w:rsidRDefault="002C23EF" w:rsidP="002C23EF">
            <w:pPr>
              <w:tabs>
                <w:tab w:val="right" w:pos="10079"/>
              </w:tabs>
              <w:spacing w:before="60"/>
              <w:ind w:right="12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4. Ο/Η εγγραφόμενος/η μαθητ____  δεν είναι κάτοχος Απολυτηρίου Λυκείου.</w:t>
            </w:r>
          </w:p>
        </w:tc>
      </w:tr>
    </w:tbl>
    <w:p w14:paraId="6659B626" w14:textId="77777777" w:rsidR="00832A6F" w:rsidRDefault="00832A6F"/>
    <w:p w14:paraId="1AADC452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14:paraId="17514293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373D181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2D38FC02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7E28B0C4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7A123973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832E07F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42DB3B62" w14:textId="77777777" w:rsidR="002C23EF" w:rsidRDefault="002C23EF">
      <w:pPr>
        <w:pStyle w:val="a6"/>
        <w:ind w:left="0" w:right="484"/>
        <w:jc w:val="right"/>
        <w:rPr>
          <w:sz w:val="16"/>
        </w:rPr>
      </w:pPr>
    </w:p>
    <w:p w14:paraId="6F81F0DF" w14:textId="77777777" w:rsidR="002C23EF" w:rsidRDefault="002C23EF">
      <w:pPr>
        <w:pStyle w:val="a6"/>
        <w:ind w:left="0" w:right="484"/>
        <w:jc w:val="right"/>
        <w:rPr>
          <w:sz w:val="16"/>
        </w:rPr>
      </w:pPr>
    </w:p>
    <w:p w14:paraId="670285C8" w14:textId="77777777" w:rsidR="002C23EF" w:rsidRDefault="002C23EF">
      <w:pPr>
        <w:pStyle w:val="a6"/>
        <w:ind w:left="0" w:right="484"/>
        <w:jc w:val="right"/>
        <w:rPr>
          <w:sz w:val="16"/>
        </w:rPr>
      </w:pPr>
    </w:p>
    <w:p w14:paraId="66D343B6" w14:textId="77777777" w:rsidR="002C23EF" w:rsidRDefault="002C23EF">
      <w:pPr>
        <w:pStyle w:val="a6"/>
        <w:ind w:left="0" w:right="484"/>
        <w:jc w:val="right"/>
        <w:rPr>
          <w:sz w:val="16"/>
        </w:rPr>
      </w:pPr>
    </w:p>
    <w:p w14:paraId="51D99933" w14:textId="77777777" w:rsidR="00832A6F" w:rsidRDefault="00832A6F">
      <w:pPr>
        <w:jc w:val="both"/>
        <w:rPr>
          <w:rFonts w:ascii="Arial" w:hAnsi="Arial" w:cs="Arial"/>
          <w:sz w:val="18"/>
        </w:rPr>
      </w:pPr>
    </w:p>
    <w:sectPr w:rsidR="00832A6F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ADFED" w14:textId="77777777" w:rsidR="00590869" w:rsidRDefault="00590869">
      <w:r>
        <w:separator/>
      </w:r>
    </w:p>
  </w:endnote>
  <w:endnote w:type="continuationSeparator" w:id="0">
    <w:p w14:paraId="42C554C7" w14:textId="77777777" w:rsidR="00590869" w:rsidRDefault="0059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78B5A" w14:textId="77777777" w:rsidR="00590869" w:rsidRDefault="00590869">
      <w:r>
        <w:separator/>
      </w:r>
    </w:p>
  </w:footnote>
  <w:footnote w:type="continuationSeparator" w:id="0">
    <w:p w14:paraId="2830859F" w14:textId="77777777" w:rsidR="00590869" w:rsidRDefault="00590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832A6F" w14:paraId="7C304DC0" w14:textId="77777777">
      <w:tblPrEx>
        <w:tblCellMar>
          <w:top w:w="0" w:type="dxa"/>
          <w:bottom w:w="0" w:type="dxa"/>
        </w:tblCellMar>
      </w:tblPrEx>
      <w:tc>
        <w:tcPr>
          <w:tcW w:w="5508" w:type="dxa"/>
        </w:tcPr>
        <w:p w14:paraId="2895E792" w14:textId="6031E7F0" w:rsidR="00832A6F" w:rsidRDefault="004D3425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5258D2CD" wp14:editId="718D98F5">
                <wp:extent cx="533400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19E18822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423B0F0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C44E7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D55ED8"/>
    <w:multiLevelType w:val="hybridMultilevel"/>
    <w:tmpl w:val="A0CAD1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6F"/>
    <w:rsid w:val="000424E7"/>
    <w:rsid w:val="000D0536"/>
    <w:rsid w:val="00124B3A"/>
    <w:rsid w:val="00157C65"/>
    <w:rsid w:val="002C23EF"/>
    <w:rsid w:val="003461FA"/>
    <w:rsid w:val="003D35AB"/>
    <w:rsid w:val="003D3B65"/>
    <w:rsid w:val="0049585D"/>
    <w:rsid w:val="004C2042"/>
    <w:rsid w:val="004D3425"/>
    <w:rsid w:val="004D590C"/>
    <w:rsid w:val="00527C95"/>
    <w:rsid w:val="00532954"/>
    <w:rsid w:val="00590869"/>
    <w:rsid w:val="00652A58"/>
    <w:rsid w:val="006661F4"/>
    <w:rsid w:val="007155CD"/>
    <w:rsid w:val="00771CA7"/>
    <w:rsid w:val="007F47BA"/>
    <w:rsid w:val="00832A6F"/>
    <w:rsid w:val="00934905"/>
    <w:rsid w:val="009771F2"/>
    <w:rsid w:val="00991FB4"/>
    <w:rsid w:val="00A03880"/>
    <w:rsid w:val="00A650DD"/>
    <w:rsid w:val="00AE067A"/>
    <w:rsid w:val="00B13522"/>
    <w:rsid w:val="00B27684"/>
    <w:rsid w:val="00B419D5"/>
    <w:rsid w:val="00BB6FAA"/>
    <w:rsid w:val="00BC2BCF"/>
    <w:rsid w:val="00C431E6"/>
    <w:rsid w:val="00C772E3"/>
    <w:rsid w:val="00C8378D"/>
    <w:rsid w:val="00D02705"/>
    <w:rsid w:val="00D80B35"/>
    <w:rsid w:val="00DA6D35"/>
    <w:rsid w:val="00DE5220"/>
    <w:rsid w:val="00E21ADE"/>
    <w:rsid w:val="00E81903"/>
    <w:rsid w:val="00F1023B"/>
    <w:rsid w:val="00F3386B"/>
    <w:rsid w:val="00FC11C7"/>
    <w:rsid w:val="00FE797F"/>
    <w:rsid w:val="00FF2868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29131"/>
  <w15:chartTrackingRefBased/>
  <w15:docId w15:val="{50CBB0A5-CCC9-4151-B117-69674E1EE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0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subject/>
  <dc:creator>ΧΙΟΣ</dc:creator>
  <cp:keywords/>
  <cp:lastModifiedBy>Ioannis Kirailidis</cp:lastModifiedBy>
  <cp:revision>2</cp:revision>
  <cp:lastPrinted>2026-07-01T06:27:00Z</cp:lastPrinted>
  <dcterms:created xsi:type="dcterms:W3CDTF">2026-07-01T09:04:00Z</dcterms:created>
  <dcterms:modified xsi:type="dcterms:W3CDTF">2026-07-01T09:04:00Z</dcterms:modified>
</cp:coreProperties>
</file>